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56" w:rsidRPr="00FB4A60" w:rsidRDefault="00436356" w:rsidP="00436356">
      <w:pPr>
        <w:tabs>
          <w:tab w:val="left" w:pos="2534"/>
        </w:tabs>
        <w:rPr>
          <w:b/>
          <w:sz w:val="40"/>
        </w:rPr>
      </w:pPr>
      <w:r w:rsidRPr="00FB4A60">
        <w:rPr>
          <w:b/>
          <w:sz w:val="40"/>
        </w:rPr>
        <w:t>100 Jahre ASKÖ Salzkammergut</w:t>
      </w:r>
    </w:p>
    <w:p w:rsidR="00CF30BE" w:rsidRPr="00CF30BE" w:rsidRDefault="00CF30BE" w:rsidP="00436356">
      <w:pPr>
        <w:tabs>
          <w:tab w:val="left" w:pos="2534"/>
        </w:tabs>
        <w:rPr>
          <w:b/>
          <w:sz w:val="24"/>
        </w:rPr>
      </w:pPr>
      <w:r w:rsidRPr="00CF30BE">
        <w:rPr>
          <w:b/>
          <w:sz w:val="24"/>
        </w:rPr>
        <w:t>Angaben zum 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B4A60" w:rsidRPr="00CF30BE" w:rsidTr="00CF30BE">
        <w:trPr>
          <w:trHeight w:val="397"/>
        </w:trPr>
        <w:tc>
          <w:tcPr>
            <w:tcW w:w="2547" w:type="dxa"/>
            <w:vAlign w:val="center"/>
          </w:tcPr>
          <w:p w:rsidR="00FB4A60" w:rsidRPr="00CF30BE" w:rsidRDefault="00FB4A60" w:rsidP="00FB4A60">
            <w:pPr>
              <w:tabs>
                <w:tab w:val="left" w:pos="2534"/>
              </w:tabs>
              <w:rPr>
                <w:sz w:val="24"/>
              </w:rPr>
            </w:pPr>
            <w:r w:rsidRPr="00CF30BE">
              <w:rPr>
                <w:sz w:val="24"/>
              </w:rPr>
              <w:t>Vereinsname</w:t>
            </w:r>
          </w:p>
        </w:tc>
        <w:tc>
          <w:tcPr>
            <w:tcW w:w="6515" w:type="dxa"/>
            <w:vAlign w:val="center"/>
          </w:tcPr>
          <w:p w:rsidR="00FB4A60" w:rsidRPr="00CF30BE" w:rsidRDefault="00FB4A60" w:rsidP="00FB4A60">
            <w:pPr>
              <w:tabs>
                <w:tab w:val="left" w:pos="2534"/>
              </w:tabs>
              <w:rPr>
                <w:sz w:val="24"/>
              </w:rPr>
            </w:pPr>
          </w:p>
        </w:tc>
      </w:tr>
      <w:tr w:rsidR="00AF55A1" w:rsidRPr="00CF30BE" w:rsidTr="00CF30BE">
        <w:trPr>
          <w:trHeight w:val="397"/>
        </w:trPr>
        <w:tc>
          <w:tcPr>
            <w:tcW w:w="2547" w:type="dxa"/>
            <w:vAlign w:val="center"/>
          </w:tcPr>
          <w:p w:rsidR="00AF55A1" w:rsidRPr="00CF30BE" w:rsidRDefault="00AF55A1" w:rsidP="00FB4A60">
            <w:pPr>
              <w:tabs>
                <w:tab w:val="left" w:pos="2534"/>
              </w:tabs>
              <w:rPr>
                <w:sz w:val="24"/>
              </w:rPr>
            </w:pPr>
            <w:r w:rsidRPr="00CF30BE">
              <w:rPr>
                <w:sz w:val="24"/>
              </w:rPr>
              <w:t>Obmann / Obfrau</w:t>
            </w:r>
          </w:p>
        </w:tc>
        <w:tc>
          <w:tcPr>
            <w:tcW w:w="6515" w:type="dxa"/>
            <w:vAlign w:val="center"/>
          </w:tcPr>
          <w:p w:rsidR="00AF55A1" w:rsidRPr="00CF30BE" w:rsidRDefault="00AF55A1" w:rsidP="00FB4A60">
            <w:pPr>
              <w:tabs>
                <w:tab w:val="left" w:pos="2534"/>
              </w:tabs>
              <w:rPr>
                <w:sz w:val="24"/>
              </w:rPr>
            </w:pPr>
          </w:p>
        </w:tc>
      </w:tr>
      <w:tr w:rsidR="00AF55A1" w:rsidRPr="00CF30BE" w:rsidTr="00CF30BE">
        <w:trPr>
          <w:trHeight w:val="397"/>
        </w:trPr>
        <w:tc>
          <w:tcPr>
            <w:tcW w:w="2547" w:type="dxa"/>
            <w:vAlign w:val="center"/>
          </w:tcPr>
          <w:p w:rsidR="00AF55A1" w:rsidRPr="00CF30BE" w:rsidRDefault="00AF55A1" w:rsidP="00FB4A60">
            <w:pPr>
              <w:tabs>
                <w:tab w:val="left" w:pos="2534"/>
              </w:tabs>
              <w:rPr>
                <w:sz w:val="24"/>
              </w:rPr>
            </w:pPr>
            <w:r w:rsidRPr="00CF30BE">
              <w:rPr>
                <w:sz w:val="24"/>
              </w:rPr>
              <w:t>Vereinsadresse</w:t>
            </w:r>
          </w:p>
        </w:tc>
        <w:tc>
          <w:tcPr>
            <w:tcW w:w="6515" w:type="dxa"/>
            <w:vAlign w:val="center"/>
          </w:tcPr>
          <w:p w:rsidR="00AF55A1" w:rsidRPr="00CF30BE" w:rsidRDefault="00AF55A1" w:rsidP="00FB4A60">
            <w:pPr>
              <w:tabs>
                <w:tab w:val="left" w:pos="2534"/>
              </w:tabs>
              <w:rPr>
                <w:sz w:val="24"/>
              </w:rPr>
            </w:pPr>
          </w:p>
        </w:tc>
      </w:tr>
      <w:tr w:rsidR="00FB4A60" w:rsidRPr="00CF30BE" w:rsidTr="00CF30BE">
        <w:trPr>
          <w:trHeight w:val="397"/>
        </w:trPr>
        <w:tc>
          <w:tcPr>
            <w:tcW w:w="2547" w:type="dxa"/>
            <w:vAlign w:val="center"/>
          </w:tcPr>
          <w:p w:rsidR="00FB4A60" w:rsidRPr="00CF30BE" w:rsidRDefault="00FB4A60" w:rsidP="00FB4A60">
            <w:pPr>
              <w:tabs>
                <w:tab w:val="left" w:pos="2534"/>
              </w:tabs>
              <w:rPr>
                <w:sz w:val="24"/>
              </w:rPr>
            </w:pPr>
            <w:r w:rsidRPr="00CF30BE">
              <w:rPr>
                <w:sz w:val="24"/>
              </w:rPr>
              <w:t>Gründungsjahr</w:t>
            </w:r>
          </w:p>
        </w:tc>
        <w:tc>
          <w:tcPr>
            <w:tcW w:w="6515" w:type="dxa"/>
            <w:vAlign w:val="center"/>
          </w:tcPr>
          <w:p w:rsidR="00FB4A60" w:rsidRPr="00CF30BE" w:rsidRDefault="00FB4A60" w:rsidP="00FB4A60">
            <w:pPr>
              <w:tabs>
                <w:tab w:val="left" w:pos="2534"/>
              </w:tabs>
              <w:rPr>
                <w:sz w:val="24"/>
              </w:rPr>
            </w:pPr>
          </w:p>
        </w:tc>
      </w:tr>
      <w:tr w:rsidR="00AF55A1" w:rsidRPr="00CF30BE" w:rsidTr="00CF30BE">
        <w:trPr>
          <w:trHeight w:val="397"/>
        </w:trPr>
        <w:tc>
          <w:tcPr>
            <w:tcW w:w="2547" w:type="dxa"/>
            <w:vAlign w:val="center"/>
          </w:tcPr>
          <w:p w:rsidR="00AF55A1" w:rsidRPr="00CF30BE" w:rsidRDefault="00AF55A1" w:rsidP="00FB4A60">
            <w:pPr>
              <w:tabs>
                <w:tab w:val="left" w:pos="2534"/>
              </w:tabs>
              <w:rPr>
                <w:sz w:val="24"/>
              </w:rPr>
            </w:pPr>
            <w:r w:rsidRPr="00CF30BE">
              <w:rPr>
                <w:sz w:val="24"/>
              </w:rPr>
              <w:t>Sektionen</w:t>
            </w:r>
          </w:p>
        </w:tc>
        <w:tc>
          <w:tcPr>
            <w:tcW w:w="6515" w:type="dxa"/>
            <w:vAlign w:val="center"/>
          </w:tcPr>
          <w:p w:rsidR="00AF55A1" w:rsidRPr="00CF30BE" w:rsidRDefault="00AF55A1" w:rsidP="00FB4A60">
            <w:pPr>
              <w:tabs>
                <w:tab w:val="left" w:pos="2534"/>
              </w:tabs>
              <w:rPr>
                <w:sz w:val="24"/>
              </w:rPr>
            </w:pPr>
          </w:p>
        </w:tc>
      </w:tr>
      <w:tr w:rsidR="00FB4A60" w:rsidRPr="00CF30BE" w:rsidTr="00CF30BE">
        <w:trPr>
          <w:trHeight w:val="397"/>
        </w:trPr>
        <w:tc>
          <w:tcPr>
            <w:tcW w:w="2547" w:type="dxa"/>
            <w:vAlign w:val="center"/>
          </w:tcPr>
          <w:p w:rsidR="00FB4A60" w:rsidRPr="00CF30BE" w:rsidRDefault="00FB4A60" w:rsidP="00FB4A60">
            <w:pPr>
              <w:tabs>
                <w:tab w:val="left" w:pos="2534"/>
              </w:tabs>
              <w:rPr>
                <w:sz w:val="24"/>
              </w:rPr>
            </w:pPr>
            <w:r w:rsidRPr="00CF30BE">
              <w:rPr>
                <w:sz w:val="24"/>
              </w:rPr>
              <w:t>Aktuelle Mitgliederzahl</w:t>
            </w:r>
          </w:p>
        </w:tc>
        <w:tc>
          <w:tcPr>
            <w:tcW w:w="6515" w:type="dxa"/>
            <w:vAlign w:val="center"/>
          </w:tcPr>
          <w:p w:rsidR="00FB4A60" w:rsidRPr="00CF30BE" w:rsidRDefault="00FB4A60" w:rsidP="00FB4A60">
            <w:pPr>
              <w:tabs>
                <w:tab w:val="left" w:pos="2534"/>
              </w:tabs>
              <w:rPr>
                <w:sz w:val="24"/>
              </w:rPr>
            </w:pPr>
          </w:p>
        </w:tc>
      </w:tr>
      <w:tr w:rsidR="00FB4A60" w:rsidRPr="00CF30BE" w:rsidTr="00CF30BE">
        <w:trPr>
          <w:trHeight w:val="397"/>
        </w:trPr>
        <w:tc>
          <w:tcPr>
            <w:tcW w:w="2547" w:type="dxa"/>
            <w:vAlign w:val="center"/>
          </w:tcPr>
          <w:p w:rsidR="00FB4A60" w:rsidRPr="00CF30BE" w:rsidRDefault="00AF55A1" w:rsidP="00FB4A60">
            <w:pPr>
              <w:tabs>
                <w:tab w:val="left" w:pos="2534"/>
              </w:tabs>
              <w:rPr>
                <w:sz w:val="24"/>
              </w:rPr>
            </w:pPr>
            <w:r w:rsidRPr="00CF30BE">
              <w:rPr>
                <w:sz w:val="24"/>
              </w:rPr>
              <w:t>Homepage</w:t>
            </w:r>
          </w:p>
        </w:tc>
        <w:tc>
          <w:tcPr>
            <w:tcW w:w="6515" w:type="dxa"/>
            <w:vAlign w:val="center"/>
          </w:tcPr>
          <w:p w:rsidR="00FB4A60" w:rsidRPr="00CF30BE" w:rsidRDefault="00FB4A60" w:rsidP="00FB4A60">
            <w:pPr>
              <w:tabs>
                <w:tab w:val="left" w:pos="2534"/>
              </w:tabs>
              <w:rPr>
                <w:sz w:val="24"/>
              </w:rPr>
            </w:pPr>
          </w:p>
        </w:tc>
      </w:tr>
    </w:tbl>
    <w:p w:rsidR="00FB4A60" w:rsidRDefault="00FB4A60" w:rsidP="00436356">
      <w:pPr>
        <w:tabs>
          <w:tab w:val="left" w:pos="2534"/>
        </w:tabs>
        <w:rPr>
          <w:sz w:val="24"/>
        </w:rPr>
      </w:pPr>
    </w:p>
    <w:p w:rsidR="00CB0999" w:rsidRPr="00CB0999" w:rsidRDefault="00CB0999" w:rsidP="00436356">
      <w:pPr>
        <w:tabs>
          <w:tab w:val="left" w:pos="2534"/>
        </w:tabs>
        <w:rPr>
          <w:b/>
          <w:sz w:val="24"/>
        </w:rPr>
      </w:pPr>
      <w:r w:rsidRPr="00CB0999">
        <w:rPr>
          <w:b/>
          <w:sz w:val="24"/>
        </w:rPr>
        <w:t>Was zeichnet unseren Verein besonders aus?</w:t>
      </w:r>
      <w:r>
        <w:rPr>
          <w:b/>
          <w:sz w:val="24"/>
        </w:rPr>
        <w:t xml:space="preserve"> (Motto, </w:t>
      </w:r>
      <w:r w:rsidR="00EA0009">
        <w:rPr>
          <w:b/>
          <w:sz w:val="24"/>
        </w:rPr>
        <w:t>Vereinsspruch, o.ä.)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0999" w:rsidRPr="00CF30BE" w:rsidTr="00577141">
        <w:tc>
          <w:tcPr>
            <w:tcW w:w="9062" w:type="dxa"/>
          </w:tcPr>
          <w:p w:rsidR="00CB0999" w:rsidRDefault="00CB0999" w:rsidP="00577141">
            <w:pPr>
              <w:tabs>
                <w:tab w:val="left" w:pos="2534"/>
              </w:tabs>
              <w:rPr>
                <w:sz w:val="24"/>
              </w:rPr>
            </w:pPr>
          </w:p>
          <w:p w:rsidR="00CB0999" w:rsidRPr="00CF30BE" w:rsidRDefault="00CB0999" w:rsidP="00577141">
            <w:pPr>
              <w:tabs>
                <w:tab w:val="left" w:pos="2534"/>
              </w:tabs>
              <w:rPr>
                <w:sz w:val="24"/>
              </w:rPr>
            </w:pPr>
          </w:p>
          <w:p w:rsidR="00CB0999" w:rsidRPr="00CF30BE" w:rsidRDefault="00CB0999" w:rsidP="00577141">
            <w:pPr>
              <w:tabs>
                <w:tab w:val="left" w:pos="2534"/>
              </w:tabs>
              <w:rPr>
                <w:sz w:val="24"/>
              </w:rPr>
            </w:pPr>
          </w:p>
          <w:p w:rsidR="00CB0999" w:rsidRPr="00CF30BE" w:rsidRDefault="00CB0999" w:rsidP="00577141">
            <w:pPr>
              <w:tabs>
                <w:tab w:val="left" w:pos="2534"/>
              </w:tabs>
              <w:rPr>
                <w:sz w:val="24"/>
              </w:rPr>
            </w:pPr>
          </w:p>
          <w:p w:rsidR="00CB0999" w:rsidRPr="00CF30BE" w:rsidRDefault="00CB0999" w:rsidP="00577141">
            <w:pPr>
              <w:tabs>
                <w:tab w:val="left" w:pos="2534"/>
              </w:tabs>
              <w:rPr>
                <w:sz w:val="24"/>
              </w:rPr>
            </w:pPr>
          </w:p>
        </w:tc>
      </w:tr>
    </w:tbl>
    <w:p w:rsidR="00CB0999" w:rsidRDefault="00CB0999" w:rsidP="00436356">
      <w:pPr>
        <w:tabs>
          <w:tab w:val="left" w:pos="2534"/>
        </w:tabs>
        <w:rPr>
          <w:sz w:val="24"/>
        </w:rPr>
      </w:pPr>
    </w:p>
    <w:p w:rsidR="00FB4A60" w:rsidRPr="00CB0999" w:rsidRDefault="00AF55A1" w:rsidP="00436356">
      <w:pPr>
        <w:tabs>
          <w:tab w:val="left" w:pos="2534"/>
        </w:tabs>
        <w:rPr>
          <w:b/>
          <w:sz w:val="24"/>
        </w:rPr>
      </w:pPr>
      <w:r w:rsidRPr="00CB0999">
        <w:rPr>
          <w:b/>
          <w:sz w:val="24"/>
        </w:rPr>
        <w:t>Besonders stolz sind wir in unserem Verein auf …</w:t>
      </w:r>
      <w:r w:rsidR="00CF30BE" w:rsidRPr="00CB0999">
        <w:rPr>
          <w:b/>
          <w:sz w:val="24"/>
        </w:rPr>
        <w:t xml:space="preserve"> (Sportler/in und/oder Funktionär/in)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55A1" w:rsidRPr="00CF30BE" w:rsidTr="00AF55A1">
        <w:tc>
          <w:tcPr>
            <w:tcW w:w="9062" w:type="dxa"/>
          </w:tcPr>
          <w:p w:rsidR="00AF55A1" w:rsidRDefault="00CB0999" w:rsidP="00436356">
            <w:pPr>
              <w:tabs>
                <w:tab w:val="left" w:pos="2534"/>
              </w:tabs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CB0999" w:rsidRPr="00CF30BE" w:rsidRDefault="00CB0999" w:rsidP="00436356">
            <w:pPr>
              <w:tabs>
                <w:tab w:val="left" w:pos="2534"/>
              </w:tabs>
              <w:rPr>
                <w:sz w:val="24"/>
              </w:rPr>
            </w:pPr>
          </w:p>
          <w:p w:rsidR="00AF55A1" w:rsidRDefault="00CB0999" w:rsidP="00436356">
            <w:pPr>
              <w:tabs>
                <w:tab w:val="left" w:pos="2534"/>
              </w:tabs>
              <w:rPr>
                <w:sz w:val="24"/>
              </w:rPr>
            </w:pPr>
            <w:r>
              <w:rPr>
                <w:sz w:val="24"/>
              </w:rPr>
              <w:t>Sportart/Funktion:</w:t>
            </w:r>
          </w:p>
          <w:p w:rsidR="00CB0999" w:rsidRPr="00CF30BE" w:rsidRDefault="00CB0999" w:rsidP="00436356">
            <w:pPr>
              <w:tabs>
                <w:tab w:val="left" w:pos="2534"/>
              </w:tabs>
              <w:rPr>
                <w:sz w:val="24"/>
              </w:rPr>
            </w:pPr>
          </w:p>
          <w:p w:rsidR="00CF30BE" w:rsidRPr="00CF30BE" w:rsidRDefault="00CB0999" w:rsidP="00436356">
            <w:pPr>
              <w:tabs>
                <w:tab w:val="left" w:pos="2534"/>
              </w:tabs>
              <w:rPr>
                <w:sz w:val="24"/>
              </w:rPr>
            </w:pPr>
            <w:r>
              <w:rPr>
                <w:sz w:val="24"/>
              </w:rPr>
              <w:t>Begründung:</w:t>
            </w:r>
          </w:p>
          <w:p w:rsidR="00CF30BE" w:rsidRDefault="00CF30BE" w:rsidP="00436356">
            <w:pPr>
              <w:tabs>
                <w:tab w:val="left" w:pos="2534"/>
              </w:tabs>
              <w:rPr>
                <w:sz w:val="24"/>
              </w:rPr>
            </w:pPr>
          </w:p>
          <w:p w:rsidR="00CF30BE" w:rsidRDefault="00CF30BE" w:rsidP="00436356">
            <w:pPr>
              <w:tabs>
                <w:tab w:val="left" w:pos="2534"/>
              </w:tabs>
              <w:rPr>
                <w:sz w:val="24"/>
              </w:rPr>
            </w:pPr>
          </w:p>
          <w:p w:rsidR="00EA0009" w:rsidRPr="00CF30BE" w:rsidRDefault="00EA0009" w:rsidP="00436356">
            <w:pPr>
              <w:tabs>
                <w:tab w:val="left" w:pos="2534"/>
              </w:tabs>
              <w:rPr>
                <w:sz w:val="24"/>
              </w:rPr>
            </w:pPr>
          </w:p>
          <w:p w:rsidR="00CF30BE" w:rsidRPr="00CF30BE" w:rsidRDefault="00CF30BE" w:rsidP="00436356">
            <w:pPr>
              <w:tabs>
                <w:tab w:val="left" w:pos="2534"/>
              </w:tabs>
              <w:rPr>
                <w:sz w:val="24"/>
              </w:rPr>
            </w:pPr>
          </w:p>
          <w:p w:rsidR="00AF55A1" w:rsidRPr="00CF30BE" w:rsidRDefault="00AF55A1" w:rsidP="00436356">
            <w:pPr>
              <w:tabs>
                <w:tab w:val="left" w:pos="2534"/>
              </w:tabs>
              <w:rPr>
                <w:sz w:val="24"/>
              </w:rPr>
            </w:pPr>
          </w:p>
          <w:p w:rsidR="00AF55A1" w:rsidRPr="00CF30BE" w:rsidRDefault="00AF55A1" w:rsidP="00436356">
            <w:pPr>
              <w:tabs>
                <w:tab w:val="left" w:pos="2534"/>
              </w:tabs>
              <w:rPr>
                <w:sz w:val="24"/>
              </w:rPr>
            </w:pPr>
          </w:p>
        </w:tc>
      </w:tr>
    </w:tbl>
    <w:p w:rsidR="00AF55A1" w:rsidRPr="00CF30BE" w:rsidRDefault="00AF55A1" w:rsidP="00B66DE9">
      <w:pPr>
        <w:tabs>
          <w:tab w:val="left" w:pos="2534"/>
        </w:tabs>
        <w:spacing w:after="0"/>
        <w:rPr>
          <w:sz w:val="24"/>
        </w:rPr>
      </w:pPr>
    </w:p>
    <w:p w:rsidR="00AF55A1" w:rsidRPr="00CF30BE" w:rsidRDefault="009F1960" w:rsidP="00436356">
      <w:pPr>
        <w:tabs>
          <w:tab w:val="left" w:pos="2534"/>
        </w:tabs>
        <w:rPr>
          <w:sz w:val="24"/>
        </w:rPr>
      </w:pPr>
      <w:r w:rsidRPr="00CF30BE">
        <w:rPr>
          <w:sz w:val="24"/>
        </w:rPr>
        <w:t xml:space="preserve">Bitte sendet uns von dem/r ausgewählten Sportler/in und/oder Funktionär/in ein </w:t>
      </w:r>
      <w:r w:rsidR="00CF30BE" w:rsidRPr="00CB0999">
        <w:rPr>
          <w:b/>
          <w:sz w:val="24"/>
        </w:rPr>
        <w:t xml:space="preserve">schönes </w:t>
      </w:r>
      <w:r w:rsidRPr="00CB0999">
        <w:rPr>
          <w:b/>
          <w:sz w:val="24"/>
        </w:rPr>
        <w:t>digitales Foto</w:t>
      </w:r>
      <w:r w:rsidRPr="00CF30BE">
        <w:rPr>
          <w:sz w:val="24"/>
        </w:rPr>
        <w:t xml:space="preserve">, welches wir bei der Jubiläumsfeier </w:t>
      </w:r>
      <w:r w:rsidR="00CF30BE">
        <w:rPr>
          <w:sz w:val="24"/>
        </w:rPr>
        <w:t xml:space="preserve">auf eurem Vereinsplakat </w:t>
      </w:r>
      <w:r w:rsidRPr="00CF30BE">
        <w:rPr>
          <w:sz w:val="24"/>
        </w:rPr>
        <w:t>präsentieren können.</w:t>
      </w:r>
    </w:p>
    <w:p w:rsidR="009F1960" w:rsidRPr="00CF30BE" w:rsidRDefault="009F1960" w:rsidP="00CB0999">
      <w:pPr>
        <w:tabs>
          <w:tab w:val="left" w:pos="2534"/>
          <w:tab w:val="center" w:pos="6804"/>
        </w:tabs>
        <w:rPr>
          <w:sz w:val="24"/>
        </w:rPr>
      </w:pPr>
      <w:r w:rsidRPr="00CF30BE">
        <w:rPr>
          <w:sz w:val="24"/>
        </w:rPr>
        <w:t>Danke für eure Mitarbeit</w:t>
      </w:r>
      <w:r w:rsidR="00CF30BE">
        <w:rPr>
          <w:sz w:val="24"/>
        </w:rPr>
        <w:t xml:space="preserve"> im Voraus</w:t>
      </w:r>
      <w:r w:rsidRPr="00CF30BE">
        <w:rPr>
          <w:sz w:val="24"/>
        </w:rPr>
        <w:t>!</w:t>
      </w:r>
      <w:r w:rsidR="00CB0999">
        <w:rPr>
          <w:sz w:val="24"/>
        </w:rPr>
        <w:tab/>
      </w:r>
      <w:r w:rsidR="00CB0999" w:rsidRPr="00CF30BE">
        <w:rPr>
          <w:sz w:val="24"/>
        </w:rPr>
        <w:t>Sport frei, Max Ebenführer (Obmann)</w:t>
      </w:r>
    </w:p>
    <w:sectPr w:rsidR="009F1960" w:rsidRPr="00CF30BE" w:rsidSect="00436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134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77" w:rsidRDefault="00E10877" w:rsidP="00436356">
      <w:pPr>
        <w:spacing w:after="0" w:line="240" w:lineRule="auto"/>
      </w:pPr>
      <w:r>
        <w:separator/>
      </w:r>
    </w:p>
  </w:endnote>
  <w:endnote w:type="continuationSeparator" w:id="0">
    <w:p w:rsidR="00E10877" w:rsidRDefault="00E10877" w:rsidP="0043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E9" w:rsidRDefault="00B66D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E9" w:rsidRPr="00B66DE9" w:rsidRDefault="00B66DE9">
    <w:pPr>
      <w:pStyle w:val="Fuzeile"/>
      <w:rPr>
        <w:sz w:val="20"/>
      </w:rPr>
    </w:pPr>
    <w:r w:rsidRPr="00B66DE9">
      <w:rPr>
        <w:sz w:val="20"/>
      </w:rPr>
      <w:t>Dieses Formular steht auch Online im WORD-Format zur Verfügung:</w:t>
    </w:r>
    <w:r>
      <w:rPr>
        <w:sz w:val="20"/>
      </w:rPr>
      <w:br/>
    </w:r>
    <w:bookmarkStart w:id="0" w:name="_GoBack"/>
    <w:bookmarkEnd w:id="0"/>
    <w:r w:rsidRPr="00B66DE9">
      <w:rPr>
        <w:sz w:val="20"/>
      </w:rPr>
      <w:fldChar w:fldCharType="begin"/>
    </w:r>
    <w:r w:rsidRPr="00B66DE9">
      <w:rPr>
        <w:sz w:val="20"/>
      </w:rPr>
      <w:instrText xml:space="preserve"> HYPERLINK "http://www.scharnstein.spoe.at/askoe-skgt.html" </w:instrText>
    </w:r>
    <w:r w:rsidRPr="00B66DE9">
      <w:rPr>
        <w:sz w:val="20"/>
      </w:rPr>
      <w:fldChar w:fldCharType="separate"/>
    </w:r>
    <w:r w:rsidRPr="00B66DE9">
      <w:rPr>
        <w:rStyle w:val="Hyperlink"/>
        <w:sz w:val="20"/>
      </w:rPr>
      <w:t>http://www.scharnstein.spoe.at/askoe-skgt.html</w:t>
    </w:r>
    <w:r w:rsidRPr="00B66DE9">
      <w:rPr>
        <w:sz w:val="20"/>
      </w:rPr>
      <w:fldChar w:fldCharType="end"/>
    </w:r>
    <w:r w:rsidRPr="00B66DE9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E9" w:rsidRDefault="00B66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77" w:rsidRDefault="00E10877" w:rsidP="00436356">
      <w:pPr>
        <w:spacing w:after="0" w:line="240" w:lineRule="auto"/>
      </w:pPr>
      <w:r>
        <w:separator/>
      </w:r>
    </w:p>
  </w:footnote>
  <w:footnote w:type="continuationSeparator" w:id="0">
    <w:p w:rsidR="00E10877" w:rsidRDefault="00E10877" w:rsidP="0043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E9" w:rsidRDefault="00B66D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356" w:rsidRPr="00436356" w:rsidRDefault="00436356" w:rsidP="003C6304">
    <w:pPr>
      <w:pStyle w:val="Kopfzeile"/>
      <w:spacing w:after="60"/>
      <w:rPr>
        <w:b/>
        <w:sz w:val="28"/>
      </w:rPr>
    </w:pPr>
    <w:r w:rsidRPr="00436356"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3492500</wp:posOffset>
          </wp:positionH>
          <wp:positionV relativeFrom="paragraph">
            <wp:posOffset>-106680</wp:posOffset>
          </wp:positionV>
          <wp:extent cx="2265045" cy="1191895"/>
          <wp:effectExtent l="0" t="0" r="1905" b="8255"/>
          <wp:wrapTight wrapText="bothSides">
            <wp:wrapPolygon edited="0">
              <wp:start x="0" y="0"/>
              <wp:lineTo x="0" y="21404"/>
              <wp:lineTo x="21437" y="21404"/>
              <wp:lineTo x="21437" y="0"/>
              <wp:lineTo x="0" y="0"/>
            </wp:wrapPolygon>
          </wp:wrapTight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KÖ100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04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6356">
      <w:rPr>
        <w:b/>
        <w:sz w:val="28"/>
      </w:rPr>
      <w:t>ASKÖ Salzkammergut</w:t>
    </w:r>
  </w:p>
  <w:p w:rsidR="00436356" w:rsidRPr="00FE7CBC" w:rsidRDefault="00436356">
    <w:pPr>
      <w:pStyle w:val="Kopfzeile"/>
      <w:rPr>
        <w:sz w:val="24"/>
      </w:rPr>
    </w:pPr>
    <w:r w:rsidRPr="00FE7CBC">
      <w:rPr>
        <w:sz w:val="24"/>
      </w:rPr>
      <w:t>Obmann Max Ebenführer</w:t>
    </w:r>
  </w:p>
  <w:p w:rsidR="00436356" w:rsidRDefault="00436356">
    <w:pPr>
      <w:pStyle w:val="Kopfzeile"/>
    </w:pPr>
    <w:r>
      <w:t>Haidholz 3, 4644 Scharnstein</w:t>
    </w:r>
  </w:p>
  <w:p w:rsidR="00436356" w:rsidRDefault="00436356">
    <w:pPr>
      <w:pStyle w:val="Kopfzeile"/>
    </w:pPr>
    <w:r>
      <w:t>Mobil: 0</w:t>
    </w:r>
    <w:r w:rsidR="00E21CFC">
      <w:t>6</w:t>
    </w:r>
    <w:r>
      <w:t>64/4832861</w:t>
    </w:r>
  </w:p>
  <w:p w:rsidR="00436356" w:rsidRPr="00FE7CBC" w:rsidRDefault="00436356">
    <w:pPr>
      <w:pStyle w:val="Kopfzeile"/>
      <w:rPr>
        <w:sz w:val="20"/>
      </w:rPr>
    </w:pPr>
    <w:r w:rsidRPr="00FE7CBC">
      <w:rPr>
        <w:sz w:val="20"/>
      </w:rPr>
      <w:t xml:space="preserve">Mail: </w:t>
    </w:r>
    <w:hyperlink r:id="rId2" w:history="1">
      <w:r w:rsidRPr="00FE7CBC">
        <w:rPr>
          <w:rStyle w:val="Hyperlink"/>
          <w:sz w:val="20"/>
        </w:rPr>
        <w:t>askoe.salzkammergut@aon.at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E9" w:rsidRDefault="00B66D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60"/>
    <w:rsid w:val="00154C09"/>
    <w:rsid w:val="003C6304"/>
    <w:rsid w:val="00436356"/>
    <w:rsid w:val="00446D92"/>
    <w:rsid w:val="005E076C"/>
    <w:rsid w:val="008C0E72"/>
    <w:rsid w:val="00914894"/>
    <w:rsid w:val="009F1960"/>
    <w:rsid w:val="00AF55A1"/>
    <w:rsid w:val="00B46561"/>
    <w:rsid w:val="00B66DE9"/>
    <w:rsid w:val="00BF1792"/>
    <w:rsid w:val="00C06322"/>
    <w:rsid w:val="00CB0999"/>
    <w:rsid w:val="00CF30BE"/>
    <w:rsid w:val="00E01B0F"/>
    <w:rsid w:val="00E10877"/>
    <w:rsid w:val="00E21CFC"/>
    <w:rsid w:val="00EA0009"/>
    <w:rsid w:val="00EF230F"/>
    <w:rsid w:val="00FB4A60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BDBDC"/>
  <w15:chartTrackingRefBased/>
  <w15:docId w15:val="{DA4B6605-3878-4EB9-AE5A-E46E839E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356"/>
  </w:style>
  <w:style w:type="paragraph" w:styleId="Fuzeile">
    <w:name w:val="footer"/>
    <w:basedOn w:val="Standard"/>
    <w:link w:val="FuzeileZchn"/>
    <w:uiPriority w:val="99"/>
    <w:unhideWhenUsed/>
    <w:rsid w:val="0043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6356"/>
  </w:style>
  <w:style w:type="character" w:styleId="Hyperlink">
    <w:name w:val="Hyperlink"/>
    <w:basedOn w:val="Absatz-Standardschriftart"/>
    <w:uiPriority w:val="99"/>
    <w:unhideWhenUsed/>
    <w:rsid w:val="0043635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356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FB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koe.salzkammergut@aon.a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e\Documents\Benutzerdefinierte%20Office-Vorlagen\ASK&#214;_10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ASKÖ_100.dotx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Ebenführer</dc:creator>
  <cp:keywords/>
  <dc:description/>
  <cp:lastModifiedBy>Max Ebenführer</cp:lastModifiedBy>
  <cp:revision>12</cp:revision>
  <dcterms:created xsi:type="dcterms:W3CDTF">2018-12-23T14:29:00Z</dcterms:created>
  <dcterms:modified xsi:type="dcterms:W3CDTF">2019-01-03T11:38:00Z</dcterms:modified>
</cp:coreProperties>
</file>